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4CD95" w14:textId="0393CB32" w:rsidR="00512D2C" w:rsidRPr="00A65159" w:rsidRDefault="00A65159" w:rsidP="00A65159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A65159">
        <w:rPr>
          <w:rFonts w:ascii="BIZ UDゴシック" w:eastAsia="BIZ UDゴシック" w:hAnsi="BIZ UDゴシック" w:hint="eastAsia"/>
          <w:sz w:val="24"/>
          <w:szCs w:val="24"/>
        </w:rPr>
        <w:t>美深町立地適正化計画（素案）に対する意見</w:t>
      </w:r>
    </w:p>
    <w:p w14:paraId="57E6EA92" w14:textId="50C1BFBA" w:rsidR="00A65159" w:rsidRDefault="00A65159">
      <w:pPr>
        <w:rPr>
          <w:rFonts w:ascii="BIZ UDゴシック" w:eastAsia="BIZ UDゴシック" w:hAnsi="BIZ UDゴシック"/>
        </w:rPr>
      </w:pPr>
    </w:p>
    <w:p w14:paraId="33E5107F" w14:textId="2B6FDBF1" w:rsidR="00A65159" w:rsidRPr="00A65159" w:rsidRDefault="00A65159" w:rsidP="00A65159">
      <w:pPr>
        <w:jc w:val="right"/>
        <w:rPr>
          <w:rFonts w:ascii="BIZ UDゴシック" w:eastAsia="BIZ UDゴシック" w:hAnsi="BIZ UDゴシック" w:hint="eastAsia"/>
          <w:sz w:val="22"/>
        </w:rPr>
      </w:pPr>
      <w:r w:rsidRPr="00A65159">
        <w:rPr>
          <w:rFonts w:ascii="BIZ UDゴシック" w:eastAsia="BIZ UDゴシック" w:hAnsi="BIZ UDゴシック" w:hint="eastAsia"/>
          <w:sz w:val="22"/>
        </w:rPr>
        <w:t>提出日　令和　　年　　月　　日</w:t>
      </w:r>
    </w:p>
    <w:p w14:paraId="7C4C9BB2" w14:textId="4BEA96E4" w:rsidR="00A65159" w:rsidRDefault="00A65159">
      <w:pPr>
        <w:rPr>
          <w:rFonts w:ascii="BIZ UDゴシック" w:eastAsia="BIZ UDゴシック" w:hAnsi="BIZ UDゴシック"/>
          <w:sz w:val="22"/>
        </w:rPr>
      </w:pPr>
    </w:p>
    <w:p w14:paraId="01AB98DA" w14:textId="3315FE0E" w:rsidR="00A65159" w:rsidRPr="00A65159" w:rsidRDefault="00A65159">
      <w:pPr>
        <w:rPr>
          <w:rFonts w:ascii="BIZ UDゴシック" w:eastAsia="BIZ UDゴシック" w:hAnsi="BIZ UDゴシック" w:hint="eastAsia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※いずれの項目も記入必須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020"/>
      </w:tblGrid>
      <w:tr w:rsidR="00A65159" w:rsidRPr="00A65159" w14:paraId="57C3C86F" w14:textId="37CAF80C" w:rsidTr="00A65159">
        <w:tblPrEx>
          <w:tblCellMar>
            <w:top w:w="0" w:type="dxa"/>
            <w:bottom w:w="0" w:type="dxa"/>
          </w:tblCellMar>
        </w:tblPrEx>
        <w:trPr>
          <w:trHeight w:val="951"/>
        </w:trPr>
        <w:tc>
          <w:tcPr>
            <w:tcW w:w="1980" w:type="dxa"/>
            <w:vAlign w:val="center"/>
          </w:tcPr>
          <w:p w14:paraId="67EC1C0D" w14:textId="049BC369" w:rsidR="00A65159" w:rsidRDefault="00A65159" w:rsidP="00A65159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フリガナ</w:t>
            </w:r>
          </w:p>
          <w:p w14:paraId="0A96D706" w14:textId="2F799F96" w:rsidR="00A65159" w:rsidRPr="00A65159" w:rsidRDefault="00A65159" w:rsidP="00A65159">
            <w:pPr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 w:rsidRPr="00A65159">
              <w:rPr>
                <w:rFonts w:ascii="BIZ UDゴシック" w:eastAsia="BIZ UDゴシック" w:hAnsi="BIZ UDゴシック" w:hint="eastAsia"/>
                <w:sz w:val="22"/>
              </w:rPr>
              <w:t>氏　　名</w:t>
            </w:r>
          </w:p>
        </w:tc>
        <w:tc>
          <w:tcPr>
            <w:tcW w:w="7020" w:type="dxa"/>
          </w:tcPr>
          <w:p w14:paraId="009AAC12" w14:textId="77777777" w:rsidR="00A65159" w:rsidRPr="00A65159" w:rsidRDefault="00A65159" w:rsidP="00A65159">
            <w:pPr>
              <w:rPr>
                <w:rFonts w:ascii="BIZ UDゴシック" w:eastAsia="BIZ UDゴシック" w:hAnsi="BIZ UDゴシック" w:hint="eastAsia"/>
                <w:sz w:val="22"/>
              </w:rPr>
            </w:pPr>
          </w:p>
        </w:tc>
      </w:tr>
      <w:tr w:rsidR="00A65159" w:rsidRPr="00A65159" w14:paraId="15E82AF7" w14:textId="415F8822" w:rsidTr="00A65159">
        <w:tblPrEx>
          <w:tblCellMar>
            <w:top w:w="0" w:type="dxa"/>
            <w:bottom w:w="0" w:type="dxa"/>
          </w:tblCellMar>
        </w:tblPrEx>
        <w:trPr>
          <w:trHeight w:val="951"/>
        </w:trPr>
        <w:tc>
          <w:tcPr>
            <w:tcW w:w="1980" w:type="dxa"/>
            <w:vAlign w:val="center"/>
          </w:tcPr>
          <w:p w14:paraId="6966556D" w14:textId="05ACC9FD" w:rsidR="00A65159" w:rsidRPr="00A65159" w:rsidRDefault="00A65159" w:rsidP="00A65159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65159">
              <w:rPr>
                <w:rFonts w:ascii="BIZ UDゴシック" w:eastAsia="BIZ UDゴシック" w:hAnsi="BIZ UDゴシック" w:hint="eastAsia"/>
                <w:sz w:val="22"/>
              </w:rPr>
              <w:t>住　　所</w:t>
            </w:r>
          </w:p>
        </w:tc>
        <w:tc>
          <w:tcPr>
            <w:tcW w:w="7020" w:type="dxa"/>
          </w:tcPr>
          <w:p w14:paraId="08F654E0" w14:textId="6ADD6EA5" w:rsidR="00A65159" w:rsidRPr="00A65159" w:rsidRDefault="00A65159" w:rsidP="00A65159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〒</w:t>
            </w:r>
          </w:p>
        </w:tc>
      </w:tr>
      <w:tr w:rsidR="00A65159" w:rsidRPr="00A65159" w14:paraId="6C63F591" w14:textId="1A27B5CB" w:rsidTr="00A65159">
        <w:tblPrEx>
          <w:tblCellMar>
            <w:top w:w="0" w:type="dxa"/>
            <w:bottom w:w="0" w:type="dxa"/>
          </w:tblCellMar>
        </w:tblPrEx>
        <w:trPr>
          <w:trHeight w:val="951"/>
        </w:trPr>
        <w:tc>
          <w:tcPr>
            <w:tcW w:w="1980" w:type="dxa"/>
            <w:vAlign w:val="center"/>
          </w:tcPr>
          <w:p w14:paraId="06249F6A" w14:textId="77777777" w:rsidR="00A65159" w:rsidRPr="00A65159" w:rsidRDefault="00A65159" w:rsidP="00A65159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65159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  <w:p w14:paraId="4E1A921B" w14:textId="0C3A89E7" w:rsidR="00A65159" w:rsidRPr="00A65159" w:rsidRDefault="00A65159" w:rsidP="00A65159">
            <w:pPr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 w:rsidRPr="00A65159">
              <w:rPr>
                <w:rFonts w:ascii="BIZ UDゴシック" w:eastAsia="BIZ UDゴシック" w:hAnsi="BIZ UDゴシック" w:hint="eastAsia"/>
                <w:sz w:val="22"/>
              </w:rPr>
              <w:t>（携帯電話可）</w:t>
            </w:r>
          </w:p>
        </w:tc>
        <w:tc>
          <w:tcPr>
            <w:tcW w:w="7020" w:type="dxa"/>
          </w:tcPr>
          <w:p w14:paraId="0075FC79" w14:textId="77777777" w:rsidR="00A65159" w:rsidRPr="00A65159" w:rsidRDefault="00A65159" w:rsidP="00A65159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5DEE8499" w14:textId="6DC0243E" w:rsidR="00A65159" w:rsidRDefault="00A65159" w:rsidP="00A65159">
      <w:pPr>
        <w:jc w:val="left"/>
        <w:rPr>
          <w:rFonts w:ascii="BIZ UDゴシック" w:eastAsia="BIZ UDゴシック" w:hAnsi="BIZ UDゴシック"/>
          <w:sz w:val="22"/>
        </w:rPr>
      </w:pPr>
    </w:p>
    <w:p w14:paraId="7F3B5176" w14:textId="21B10E49" w:rsidR="00A65159" w:rsidRDefault="00A65159" w:rsidP="00A65159">
      <w:pPr>
        <w:jc w:val="left"/>
        <w:rPr>
          <w:rFonts w:ascii="BIZ UDゴシック" w:eastAsia="BIZ UDゴシック" w:hAnsi="BIZ UDゴシック"/>
          <w:sz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65"/>
        <w:gridCol w:w="1635"/>
      </w:tblGrid>
      <w:tr w:rsidR="00A65159" w14:paraId="3920B21D" w14:textId="3AFA5FF6" w:rsidTr="00A6515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7365" w:type="dxa"/>
          </w:tcPr>
          <w:p w14:paraId="5C2957F8" w14:textId="780515C9" w:rsidR="00A65159" w:rsidRDefault="00A65159" w:rsidP="00A65159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意見等の内容</w:t>
            </w:r>
          </w:p>
        </w:tc>
        <w:tc>
          <w:tcPr>
            <w:tcW w:w="1635" w:type="dxa"/>
          </w:tcPr>
          <w:p w14:paraId="32404273" w14:textId="7345C594" w:rsidR="00A65159" w:rsidRDefault="00A65159" w:rsidP="00A65159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該当ページ</w:t>
            </w:r>
          </w:p>
        </w:tc>
      </w:tr>
      <w:tr w:rsidR="00A65159" w14:paraId="421F9748" w14:textId="2E8783C8" w:rsidTr="00A65159">
        <w:tblPrEx>
          <w:tblCellMar>
            <w:top w:w="0" w:type="dxa"/>
            <w:bottom w:w="0" w:type="dxa"/>
          </w:tblCellMar>
        </w:tblPrEx>
        <w:trPr>
          <w:trHeight w:val="4695"/>
        </w:trPr>
        <w:tc>
          <w:tcPr>
            <w:tcW w:w="7365" w:type="dxa"/>
          </w:tcPr>
          <w:p w14:paraId="6F48422C" w14:textId="77777777" w:rsidR="00A65159" w:rsidRDefault="00A65159" w:rsidP="00A6515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635" w:type="dxa"/>
          </w:tcPr>
          <w:p w14:paraId="1FD7586A" w14:textId="77777777" w:rsidR="00A65159" w:rsidRDefault="00A65159" w:rsidP="00A6515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66D39C88" w14:textId="754399E5" w:rsidR="00A65159" w:rsidRDefault="00A65159" w:rsidP="00A65159">
      <w:pPr>
        <w:jc w:val="left"/>
        <w:rPr>
          <w:rFonts w:ascii="BIZ UDゴシック" w:eastAsia="BIZ UDゴシック" w:hAnsi="BIZ UDゴシック"/>
          <w:sz w:val="22"/>
        </w:rPr>
      </w:pPr>
    </w:p>
    <w:p w14:paraId="3D73D53C" w14:textId="605109F4" w:rsidR="00A65159" w:rsidRDefault="00A65159" w:rsidP="00A65159">
      <w:pPr>
        <w:jc w:val="left"/>
        <w:rPr>
          <w:rFonts w:ascii="BIZ UDゴシック" w:eastAsia="BIZ UDゴシック" w:hAnsi="BIZ UDゴシック" w:hint="eastAsia"/>
          <w:sz w:val="22"/>
        </w:rPr>
      </w:pPr>
      <w:r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7B8EC" wp14:editId="6BBD1620">
                <wp:simplePos x="0" y="0"/>
                <wp:positionH relativeFrom="column">
                  <wp:posOffset>-114300</wp:posOffset>
                </wp:positionH>
                <wp:positionV relativeFrom="paragraph">
                  <wp:posOffset>77470</wp:posOffset>
                </wp:positionV>
                <wp:extent cx="5943600" cy="18288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828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A46533" id="正方形/長方形 1" o:spid="_x0000_s1026" style="position:absolute;left:0;text-align:left;margin-left:-9pt;margin-top:6.1pt;width:468pt;height:2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" filled="f" strokecolor="#243f60 [1604]" strokeweight="2pt"/>
            </w:pict>
          </mc:Fallback>
        </mc:AlternateContent>
      </w:r>
    </w:p>
    <w:p w14:paraId="2B848870" w14:textId="292967E5" w:rsidR="00A65159" w:rsidRDefault="00A65159" w:rsidP="00A65159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【提出期限】　令和８年２月２４日（火）　※郵送の場合は必着</w:t>
      </w:r>
    </w:p>
    <w:p w14:paraId="201BB813" w14:textId="29931EAF" w:rsidR="00A65159" w:rsidRDefault="00A65159" w:rsidP="00A65159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【提出方法】　①　直接持参　　美深町役場　企画商工観光課企画グループ　</w:t>
      </w:r>
    </w:p>
    <w:p w14:paraId="33795FA1" w14:textId="22B526CF" w:rsidR="00A65159" w:rsidRDefault="00A65159" w:rsidP="00A65159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　　　　②　郵　　送　　〒098-2252　美深町字西町18番地</w:t>
      </w:r>
    </w:p>
    <w:p w14:paraId="1A9E88A0" w14:textId="78868638" w:rsidR="00A65159" w:rsidRDefault="00A65159" w:rsidP="00A65159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　　　　　　　　　　　　美深町役場　企画商工観光課企画グループ　宛</w:t>
      </w:r>
    </w:p>
    <w:p w14:paraId="5BD814CB" w14:textId="708C22B3" w:rsidR="00A65159" w:rsidRDefault="00A65159" w:rsidP="00A65159">
      <w:pPr>
        <w:jc w:val="left"/>
        <w:rPr>
          <w:rFonts w:ascii="BIZ UDゴシック" w:eastAsia="BIZ UDゴシック" w:hAnsi="BIZ UDゴシック"/>
          <w:kern w:val="0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　　　　③　</w:t>
      </w:r>
      <w:r w:rsidRPr="00A65159">
        <w:rPr>
          <w:rFonts w:ascii="BIZ UDゴシック" w:eastAsia="BIZ UDゴシック" w:hAnsi="BIZ UDゴシック" w:hint="eastAsia"/>
          <w:spacing w:val="55"/>
          <w:kern w:val="0"/>
          <w:sz w:val="22"/>
          <w:fitText w:val="880" w:id="-499908352"/>
        </w:rPr>
        <w:t>メー</w:t>
      </w:r>
      <w:r w:rsidRPr="00A65159">
        <w:rPr>
          <w:rFonts w:ascii="BIZ UDゴシック" w:eastAsia="BIZ UDゴシック" w:hAnsi="BIZ UDゴシック" w:hint="eastAsia"/>
          <w:kern w:val="0"/>
          <w:sz w:val="22"/>
          <w:fitText w:val="880" w:id="-499908352"/>
        </w:rPr>
        <w:t>ル</w:t>
      </w:r>
      <w:r>
        <w:rPr>
          <w:rFonts w:ascii="BIZ UDゴシック" w:eastAsia="BIZ UDゴシック" w:hAnsi="BIZ UDゴシック" w:hint="eastAsia"/>
          <w:kern w:val="0"/>
          <w:sz w:val="22"/>
        </w:rPr>
        <w:t xml:space="preserve">　　</w:t>
      </w:r>
      <w:hyperlink r:id="rId4" w:history="1">
        <w:r w:rsidRPr="00ED04D2">
          <w:rPr>
            <w:rStyle w:val="af"/>
            <w:rFonts w:ascii="BIZ UDゴシック" w:eastAsia="BIZ UDゴシック" w:hAnsi="BIZ UDゴシック" w:hint="eastAsia"/>
            <w:kern w:val="0"/>
            <w:sz w:val="22"/>
          </w:rPr>
          <w:t>b</w:t>
        </w:r>
        <w:r w:rsidRPr="00ED04D2">
          <w:rPr>
            <w:rStyle w:val="af"/>
            <w:rFonts w:ascii="BIZ UDゴシック" w:eastAsia="BIZ UDゴシック" w:hAnsi="BIZ UDゴシック"/>
            <w:kern w:val="0"/>
            <w:sz w:val="22"/>
          </w:rPr>
          <w:t>-kikaku@town.bifuka.hokkaido.jp</w:t>
        </w:r>
      </w:hyperlink>
    </w:p>
    <w:p w14:paraId="4DA626D0" w14:textId="1955C979" w:rsidR="00A65159" w:rsidRDefault="00A65159" w:rsidP="00A65159">
      <w:pPr>
        <w:jc w:val="left"/>
        <w:rPr>
          <w:rFonts w:ascii="BIZ UDゴシック" w:eastAsia="BIZ UDゴシック" w:hAnsi="BIZ UDゴシック"/>
          <w:kern w:val="0"/>
          <w:sz w:val="22"/>
        </w:rPr>
      </w:pPr>
    </w:p>
    <w:p w14:paraId="192CF027" w14:textId="48B8D156" w:rsidR="00A65159" w:rsidRPr="00A65159" w:rsidRDefault="00A65159" w:rsidP="00A65159">
      <w:pPr>
        <w:jc w:val="left"/>
        <w:rPr>
          <w:rFonts w:ascii="BIZ UDゴシック" w:eastAsia="BIZ UDゴシック" w:hAnsi="BIZ UDゴシック" w:hint="eastAsia"/>
          <w:kern w:val="0"/>
          <w:sz w:val="22"/>
        </w:rPr>
      </w:pPr>
      <w:r>
        <w:rPr>
          <w:rFonts w:ascii="BIZ UDゴシック" w:eastAsia="BIZ UDゴシック" w:hAnsi="BIZ UDゴシック" w:hint="eastAsia"/>
          <w:kern w:val="0"/>
          <w:sz w:val="22"/>
        </w:rPr>
        <w:t>【問い合わせ先】　美深町役場企画商工観光課企画グループ　電話2-1617（担当直通）</w:t>
      </w:r>
    </w:p>
    <w:sectPr w:rsidR="00A65159" w:rsidRPr="00A65159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59"/>
    <w:rsid w:val="00512D2C"/>
    <w:rsid w:val="00A6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A90331"/>
  <w15:docId w15:val="{E4FF3D89-278F-4DFB-8478-435F9FAA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65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-kikaku@town.bifuka.hokkaido.j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us06009</dc:creator>
  <cp:keywords/>
  <dc:description/>
  <cp:lastModifiedBy>us06009</cp:lastModifiedBy>
  <cp:revision>1</cp:revision>
  <dcterms:created xsi:type="dcterms:W3CDTF">2026-02-06T06:55:00Z</dcterms:created>
  <dcterms:modified xsi:type="dcterms:W3CDTF">2026-02-06T07:04:00Z</dcterms:modified>
</cp:coreProperties>
</file>